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D064" w14:textId="77777777" w:rsidR="00C83A6E" w:rsidRDefault="00C83A6E">
      <w:pPr>
        <w:pStyle w:val="3"/>
        <w:jc w:val="left"/>
        <w:rPr>
          <w:b w:val="0"/>
          <w:sz w:val="16"/>
        </w:rPr>
      </w:pPr>
    </w:p>
    <w:p w14:paraId="10C28245" w14:textId="77777777" w:rsidR="00C83A6E" w:rsidRDefault="00C83A6E">
      <w:pPr>
        <w:pStyle w:val="3"/>
      </w:pPr>
      <w:r>
        <w:t>ΥΠΕΥΘΥΝΗ ΔΗΛΩΣΗ</w:t>
      </w:r>
    </w:p>
    <w:p w14:paraId="110C40CD" w14:textId="77777777" w:rsidR="00C83A6E" w:rsidRPr="00711AC6" w:rsidRDefault="00C83A6E" w:rsidP="00711AC6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1E1EA0A3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8054E7B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1EA0802E" w14:textId="77777777" w:rsidR="00C83A6E" w:rsidRDefault="00C83A6E">
      <w:pPr>
        <w:pStyle w:val="a5"/>
        <w:jc w:val="left"/>
        <w:rPr>
          <w:sz w:val="22"/>
        </w:rPr>
      </w:pPr>
    </w:p>
    <w:p w14:paraId="0E6220BB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6888EBA7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58E6C5D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23E02219" w14:textId="30452FFA" w:rsidR="00C83A6E" w:rsidRPr="00B14191" w:rsidRDefault="0017666D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F2650" w:rsidRPr="008F2650">
              <w:rPr>
                <w:rFonts w:ascii="Arial" w:hAnsi="Arial" w:cs="Arial"/>
                <w:b/>
                <w:vertAlign w:val="superscript"/>
              </w:rPr>
              <w:t>ο</w:t>
            </w:r>
            <w:r w:rsidR="008F2650">
              <w:rPr>
                <w:rFonts w:ascii="Arial" w:hAnsi="Arial" w:cs="Arial"/>
                <w:b/>
              </w:rPr>
              <w:t xml:space="preserve"> Γυμνάσιο Γέρακα</w:t>
            </w:r>
          </w:p>
        </w:tc>
      </w:tr>
      <w:tr w:rsidR="00C83A6E" w14:paraId="5032CF90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7C545F3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161964C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673BF68A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026DFA9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096E10C2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51B250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0132803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ADE2626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85943B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459471C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2E9202A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76A82DA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7C2AD98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A20B4AC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D3D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E68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31C51E42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3BFF13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2595B6C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B92BEFF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47B6256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5E883DAF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22694E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4D2B545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24F28CF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01DD3E3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A822C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104B675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37C7674B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77D26C0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01590BD3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BB3524B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1968DA6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690062C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3E49B4E1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2CACEEFC" w14:textId="77777777" w:rsidR="00C83A6E" w:rsidRPr="00865506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273BB3" w14:textId="77777777" w:rsidR="00C83A6E" w:rsidRDefault="00C83A6E">
      <w:pPr>
        <w:rPr>
          <w:sz w:val="16"/>
        </w:rPr>
      </w:pPr>
    </w:p>
    <w:p w14:paraId="0C2A15A7" w14:textId="77777777" w:rsidR="00C83A6E" w:rsidRDefault="00C83A6E">
      <w:pPr>
        <w:sectPr w:rsidR="00C83A6E" w:rsidSect="00256F91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2F167F61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58D5B85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5AFCCB77" w14:textId="77777777" w:rsidR="008F2650" w:rsidRDefault="008F2650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8F2650" w:rsidRPr="00CF34BF" w14:paraId="4B4BA79F" w14:textId="77777777" w:rsidTr="008F265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D217C57" w14:textId="77777777" w:rsidR="008F2650" w:rsidRDefault="008F2650" w:rsidP="008F265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Ασκώ νόμιμα την κηδεμονία του/της ανήλικου/</w:t>
            </w:r>
            <w:proofErr w:type="spellStart"/>
            <w:r>
              <w:rPr>
                <w:rFonts w:ascii="Arial" w:hAnsi="Arial"/>
                <w:sz w:val="18"/>
              </w:rPr>
              <w:t>κης</w:t>
            </w:r>
            <w:proofErr w:type="spellEnd"/>
            <w:r>
              <w:rPr>
                <w:rFonts w:ascii="Arial" w:hAnsi="Arial"/>
                <w:sz w:val="18"/>
              </w:rPr>
              <w:t xml:space="preserve"> μαθητή/</w:t>
            </w:r>
            <w:proofErr w:type="spellStart"/>
            <w:r>
              <w:rPr>
                <w:rFonts w:ascii="Arial" w:hAnsi="Arial"/>
                <w:sz w:val="18"/>
              </w:rPr>
              <w:t>τριας</w:t>
            </w:r>
            <w:proofErr w:type="spellEnd"/>
            <w:r>
              <w:rPr>
                <w:rFonts w:ascii="Arial" w:hAnsi="Arial"/>
                <w:sz w:val="18"/>
              </w:rPr>
              <w:t>: ……………………………………………………………………</w:t>
            </w:r>
          </w:p>
          <w:p w14:paraId="58ABCFC0" w14:textId="77777777" w:rsidR="008F2650" w:rsidRDefault="008F2650" w:rsidP="008F2650">
            <w:pPr>
              <w:ind w:right="124"/>
              <w:rPr>
                <w:rFonts w:ascii="Arial" w:hAnsi="Arial"/>
                <w:sz w:val="18"/>
              </w:rPr>
            </w:pPr>
          </w:p>
          <w:p w14:paraId="524DD0CA" w14:textId="77777777" w:rsidR="008F2650" w:rsidRDefault="008F2650" w:rsidP="008F265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σύμφωνα με το άρθρο 13 όπως ορίζεται στην κοινή υπουργική απόφαση με αριθμό 10645/ΓΔ4/2018 (ΦΕΚ 120/Β/23-1-2018).</w:t>
            </w:r>
          </w:p>
          <w:p w14:paraId="0E4FBFA2" w14:textId="77777777" w:rsidR="008F2650" w:rsidRDefault="008F2650" w:rsidP="008F2650">
            <w:pPr>
              <w:ind w:right="124"/>
              <w:rPr>
                <w:rFonts w:ascii="Arial" w:hAnsi="Arial"/>
                <w:sz w:val="18"/>
              </w:rPr>
            </w:pPr>
          </w:p>
          <w:p w14:paraId="2477730F" w14:textId="77777777" w:rsidR="008F2650" w:rsidRDefault="008F2650" w:rsidP="008F265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Β) Αποδέχομαι την ηλεκτρονική ενημέρωση για τα ζητήματα της πορείας φοίτησης του παιδιού μου (απουσίες), αλλά και για κάθε άλλο ζήτημα που αφορά το παιδί μου και τη λειτουργία του σχολείου </w:t>
            </w:r>
          </w:p>
          <w:p w14:paraId="1585CBB0" w14:textId="77777777" w:rsidR="008F2650" w:rsidRDefault="008F2650" w:rsidP="008F2650">
            <w:pPr>
              <w:ind w:right="124"/>
              <w:rPr>
                <w:rFonts w:ascii="Arial" w:hAnsi="Arial"/>
                <w:sz w:val="18"/>
              </w:rPr>
            </w:pPr>
          </w:p>
          <w:p w14:paraId="48E3CC1E" w14:textId="77777777" w:rsidR="008F2650" w:rsidRDefault="008F2650" w:rsidP="008F265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στην ηλεκτρονική διεύθυνση: ……………………..……………………………</w:t>
            </w:r>
          </w:p>
          <w:p w14:paraId="661A890B" w14:textId="77777777" w:rsidR="008F2650" w:rsidRDefault="008F2650" w:rsidP="008F2650">
            <w:pPr>
              <w:ind w:right="124"/>
              <w:rPr>
                <w:rFonts w:ascii="Arial" w:hAnsi="Arial"/>
                <w:sz w:val="18"/>
              </w:rPr>
            </w:pPr>
          </w:p>
          <w:p w14:paraId="23084549" w14:textId="77777777" w:rsidR="008F2650" w:rsidRDefault="008F2650" w:rsidP="008F265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ή σε μήνυμα στο/α κινητό/ά τηλέφωνο/α: </w:t>
            </w:r>
          </w:p>
          <w:p w14:paraId="0F56D6A4" w14:textId="77777777" w:rsidR="008F2650" w:rsidRDefault="008F2650" w:rsidP="008F265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 ………………………………………………………………………………………………………………………………………</w:t>
            </w:r>
          </w:p>
          <w:p w14:paraId="1175123F" w14:textId="77777777" w:rsidR="008F2650" w:rsidRDefault="008F2650" w:rsidP="008F265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………………………………………………………………………………………………………………………………………</w:t>
            </w:r>
          </w:p>
          <w:p w14:paraId="5349A4FF" w14:textId="77777777" w:rsidR="008F2650" w:rsidRPr="008F2650" w:rsidRDefault="008F2650" w:rsidP="00865506">
            <w:pPr>
              <w:ind w:right="124"/>
              <w:rPr>
                <w:rFonts w:ascii="Arial" w:hAnsi="Arial"/>
                <w:sz w:val="18"/>
              </w:rPr>
            </w:pPr>
            <w:r w:rsidRPr="008F2650">
              <w:rPr>
                <w:rFonts w:ascii="Arial" w:hAnsi="Arial"/>
                <w:sz w:val="18"/>
              </w:rPr>
              <w:t xml:space="preserve">            </w:t>
            </w:r>
            <w:r w:rsidR="00865506">
              <w:rPr>
                <w:rFonts w:ascii="Arial" w:hAnsi="Arial"/>
                <w:sz w:val="18"/>
              </w:rPr>
              <w:t xml:space="preserve">                              </w:t>
            </w:r>
            <w:r w:rsidRPr="008F2650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865506" w:rsidRPr="006F7717" w14:paraId="7D3A2211" w14:textId="77777777" w:rsidTr="008F265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06A6890" w14:textId="77777777" w:rsidR="00865506" w:rsidRPr="00865506" w:rsidRDefault="00865506" w:rsidP="00004C80">
            <w:pPr>
              <w:ind w:right="124"/>
              <w:rPr>
                <w:rFonts w:ascii="Arial" w:hAnsi="Arial"/>
                <w:sz w:val="18"/>
              </w:rPr>
            </w:pPr>
            <w:r w:rsidRPr="008F2650">
              <w:rPr>
                <w:rFonts w:ascii="Arial" w:hAnsi="Arial"/>
                <w:sz w:val="18"/>
              </w:rPr>
              <w:t>Δηλώνω επίσης ότι σε περίπτωση που τροποποιηθεί οποιοδήποτε από τα παραπάνω στοιχεία επικοινωνίας,</w:t>
            </w:r>
          </w:p>
        </w:tc>
      </w:tr>
      <w:tr w:rsidR="00865506" w:rsidRPr="00CF34BF" w14:paraId="5AE601CC" w14:textId="77777777" w:rsidTr="008F265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A39EA80" w14:textId="77777777" w:rsidR="00865506" w:rsidRPr="008F2650" w:rsidRDefault="00865506" w:rsidP="00004C80">
            <w:pPr>
              <w:ind w:right="124"/>
              <w:rPr>
                <w:rFonts w:ascii="Arial" w:hAnsi="Arial"/>
                <w:sz w:val="18"/>
              </w:rPr>
            </w:pPr>
            <w:r w:rsidRPr="008F2650">
              <w:rPr>
                <w:rFonts w:ascii="Arial" w:hAnsi="Arial"/>
                <w:sz w:val="18"/>
              </w:rPr>
              <w:t>θα ενημερώσω άμεσα τη Δ/</w:t>
            </w:r>
            <w:proofErr w:type="spellStart"/>
            <w:r w:rsidRPr="008F2650">
              <w:rPr>
                <w:rFonts w:ascii="Arial" w:hAnsi="Arial"/>
                <w:sz w:val="18"/>
              </w:rPr>
              <w:t>νση</w:t>
            </w:r>
            <w:proofErr w:type="spellEnd"/>
            <w:r w:rsidRPr="008F2650">
              <w:rPr>
                <w:rFonts w:ascii="Arial" w:hAnsi="Arial"/>
                <w:sz w:val="18"/>
              </w:rPr>
              <w:t xml:space="preserve"> του σχολείου.</w:t>
            </w:r>
          </w:p>
        </w:tc>
      </w:tr>
      <w:tr w:rsidR="00865506" w:rsidRPr="00CF34BF" w14:paraId="58A2BEA5" w14:textId="77777777" w:rsidTr="008F265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4DFCC05" w14:textId="77777777" w:rsidR="00865506" w:rsidRPr="00865506" w:rsidRDefault="00865506" w:rsidP="008F2650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865506" w:rsidRPr="00CF34BF" w14:paraId="0F0BD8AA" w14:textId="77777777" w:rsidTr="008F265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678B02E" w14:textId="77777777" w:rsidR="00865506" w:rsidRPr="00865506" w:rsidRDefault="00865506" w:rsidP="008F2650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865506" w:rsidRPr="00CF34BF" w14:paraId="58A90901" w14:textId="77777777" w:rsidTr="008F265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483A04A" w14:textId="77777777" w:rsidR="00865506" w:rsidRPr="008F2650" w:rsidRDefault="00865506" w:rsidP="008F2650">
            <w:pPr>
              <w:ind w:right="124"/>
              <w:rPr>
                <w:rFonts w:ascii="Arial" w:hAnsi="Arial"/>
                <w:sz w:val="18"/>
              </w:rPr>
            </w:pPr>
          </w:p>
        </w:tc>
      </w:tr>
    </w:tbl>
    <w:p w14:paraId="67CB4833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7666D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7C9DA863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4751D254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28FEBDCE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4FC440C8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36F6144B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197560B5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470BC2F7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94354F3" w14:textId="77777777" w:rsidR="00B5470B" w:rsidRDefault="00B5470B">
      <w:pPr>
        <w:jc w:val="both"/>
        <w:rPr>
          <w:rFonts w:ascii="Arial" w:hAnsi="Arial"/>
          <w:sz w:val="18"/>
        </w:rPr>
      </w:pPr>
    </w:p>
    <w:p w14:paraId="171EB23D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FA89E56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2CF0A5B" w14:textId="77777777" w:rsidR="00B5470B" w:rsidRDefault="00C83A6E" w:rsidP="00B5470B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BCD18FA" w14:textId="77777777" w:rsidR="00C83A6E" w:rsidRPr="00B5470B" w:rsidRDefault="00C83A6E" w:rsidP="00B5470B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RPr="00B5470B" w:rsidSect="00256F91">
      <w:headerReference w:type="default" r:id="rId8"/>
      <w:type w:val="continuous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7C1D" w14:textId="77777777" w:rsidR="00256F91" w:rsidRDefault="00256F91">
      <w:r>
        <w:separator/>
      </w:r>
    </w:p>
  </w:endnote>
  <w:endnote w:type="continuationSeparator" w:id="0">
    <w:p w14:paraId="27B38ABB" w14:textId="77777777" w:rsidR="00256F91" w:rsidRDefault="0025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E9CE" w14:textId="77777777" w:rsidR="00256F91" w:rsidRDefault="00256F91">
      <w:r>
        <w:separator/>
      </w:r>
    </w:p>
  </w:footnote>
  <w:footnote w:type="continuationSeparator" w:id="0">
    <w:p w14:paraId="2EC45C11" w14:textId="77777777" w:rsidR="00256F91" w:rsidRDefault="0025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D1C2" w14:textId="77777777" w:rsidR="00C83A6E" w:rsidRDefault="0010248B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21F0A78F" wp14:editId="2858EE98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FBEE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B5B8CD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E8A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C6D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B28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42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E6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87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43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ED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DEEECE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830D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9AD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E7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E7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96D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A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6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3A7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BF8262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1B0B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15E6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A6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04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BE7E5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88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C1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7A86F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7E43"/>
    <w:multiLevelType w:val="hybridMultilevel"/>
    <w:tmpl w:val="5EA676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0209"/>
    <w:multiLevelType w:val="hybridMultilevel"/>
    <w:tmpl w:val="2D4AE85A"/>
    <w:lvl w:ilvl="0" w:tplc="64129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D22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AE3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EC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07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0B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8F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043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8B0835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3F0C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A3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45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AF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E5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524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24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8F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C61461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707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4E7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684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E8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ED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629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AD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3CA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155221978">
    <w:abstractNumId w:val="2"/>
  </w:num>
  <w:num w:numId="2" w16cid:durableId="768500017">
    <w:abstractNumId w:val="5"/>
  </w:num>
  <w:num w:numId="3" w16cid:durableId="1353141028">
    <w:abstractNumId w:val="0"/>
  </w:num>
  <w:num w:numId="4" w16cid:durableId="1601723295">
    <w:abstractNumId w:val="3"/>
  </w:num>
  <w:num w:numId="5" w16cid:durableId="1214803669">
    <w:abstractNumId w:val="1"/>
  </w:num>
  <w:num w:numId="6" w16cid:durableId="1203908184">
    <w:abstractNumId w:val="10"/>
  </w:num>
  <w:num w:numId="7" w16cid:durableId="187258743">
    <w:abstractNumId w:val="9"/>
  </w:num>
  <w:num w:numId="8" w16cid:durableId="1795177122">
    <w:abstractNumId w:val="7"/>
  </w:num>
  <w:num w:numId="9" w16cid:durableId="747112263">
    <w:abstractNumId w:val="6"/>
  </w:num>
  <w:num w:numId="10" w16cid:durableId="963464591">
    <w:abstractNumId w:val="8"/>
  </w:num>
  <w:num w:numId="11" w16cid:durableId="2144422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37"/>
    <w:rsid w:val="00070780"/>
    <w:rsid w:val="000C0528"/>
    <w:rsid w:val="0010248B"/>
    <w:rsid w:val="001414F3"/>
    <w:rsid w:val="0017666D"/>
    <w:rsid w:val="00256F91"/>
    <w:rsid w:val="002743E7"/>
    <w:rsid w:val="00321157"/>
    <w:rsid w:val="00353785"/>
    <w:rsid w:val="00410185"/>
    <w:rsid w:val="005267F6"/>
    <w:rsid w:val="00547CF5"/>
    <w:rsid w:val="0060134C"/>
    <w:rsid w:val="00632AAD"/>
    <w:rsid w:val="00711AC6"/>
    <w:rsid w:val="00865506"/>
    <w:rsid w:val="008E5666"/>
    <w:rsid w:val="008F2650"/>
    <w:rsid w:val="009465CA"/>
    <w:rsid w:val="00A47580"/>
    <w:rsid w:val="00A66437"/>
    <w:rsid w:val="00A923B5"/>
    <w:rsid w:val="00B14191"/>
    <w:rsid w:val="00B5470B"/>
    <w:rsid w:val="00BC1A0E"/>
    <w:rsid w:val="00C26249"/>
    <w:rsid w:val="00C46917"/>
    <w:rsid w:val="00C83A6E"/>
    <w:rsid w:val="00D157FC"/>
    <w:rsid w:val="00DF3668"/>
    <w:rsid w:val="00E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9259A"/>
  <w15:docId w15:val="{200098D4-EE25-4F77-9D40-F60ABF83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3E7"/>
    <w:rPr>
      <w:sz w:val="24"/>
      <w:szCs w:val="24"/>
    </w:rPr>
  </w:style>
  <w:style w:type="paragraph" w:styleId="1">
    <w:name w:val="heading 1"/>
    <w:basedOn w:val="a"/>
    <w:next w:val="a"/>
    <w:qFormat/>
    <w:rsid w:val="002743E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743E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743E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743E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743E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743E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743E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743E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743E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743E7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743E7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743E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743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743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743E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86550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86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Data\Microsoft\Templates\ΕΝΤΥΠΟ ΚΕΠ.dot</Template>
  <TotalTime>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HP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Γεωργία Πριτσιούλη</cp:lastModifiedBy>
  <cp:revision>3</cp:revision>
  <cp:lastPrinted>2023-09-07T09:23:00Z</cp:lastPrinted>
  <dcterms:created xsi:type="dcterms:W3CDTF">2023-09-13T06:54:00Z</dcterms:created>
  <dcterms:modified xsi:type="dcterms:W3CDTF">2024-05-12T14:26:00Z</dcterms:modified>
</cp:coreProperties>
</file>