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E031" w14:textId="77777777" w:rsidR="00C83A6E" w:rsidRDefault="00C83A6E">
      <w:pPr>
        <w:pStyle w:val="3"/>
        <w:jc w:val="left"/>
        <w:rPr>
          <w:b w:val="0"/>
          <w:sz w:val="16"/>
        </w:rPr>
      </w:pPr>
    </w:p>
    <w:p w14:paraId="5369B9CD" w14:textId="77777777" w:rsidR="00C83A6E" w:rsidRDefault="00C83A6E">
      <w:pPr>
        <w:pStyle w:val="3"/>
      </w:pPr>
      <w:r>
        <w:t>ΥΠΕΥΘΥΝΗ ΔΗΛΩΣΗ</w:t>
      </w:r>
    </w:p>
    <w:p w14:paraId="1A09CD02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50A8FE9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013F8A62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7DAC6F92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5B41270E" w14:textId="77777777" w:rsidR="00C83A6E" w:rsidRDefault="00C83A6E">
      <w:pPr>
        <w:pStyle w:val="a5"/>
        <w:jc w:val="left"/>
        <w:rPr>
          <w:sz w:val="22"/>
        </w:rPr>
      </w:pPr>
    </w:p>
    <w:p w14:paraId="6D84226B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3D5CC566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1295704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29FBD666" w14:textId="57AED81F" w:rsidR="00C83A6E" w:rsidRPr="00B14191" w:rsidRDefault="00DD5E74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F4A6A" w:rsidRPr="00FF4A6A">
              <w:rPr>
                <w:rFonts w:ascii="Arial" w:hAnsi="Arial" w:cs="Arial"/>
                <w:b/>
                <w:vertAlign w:val="superscript"/>
              </w:rPr>
              <w:t>ο</w:t>
            </w:r>
            <w:r w:rsidR="00FF4A6A">
              <w:rPr>
                <w:rFonts w:ascii="Arial" w:hAnsi="Arial" w:cs="Arial"/>
                <w:b/>
              </w:rPr>
              <w:t xml:space="preserve"> Γυμνάσιο Γέρακα</w:t>
            </w:r>
          </w:p>
        </w:tc>
      </w:tr>
      <w:tr w:rsidR="00C83A6E" w14:paraId="52A3B596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B0D9DD4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446C9FF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16427BD0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0F94984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60158C7D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D7A1FBE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0120BD9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85C911B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5BB7A51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745051B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94B8E49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237A3BC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4B911E7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868375B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71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A25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58832A7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12074AB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15288DD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FD543F2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439C7D8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EB20EB7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50C1A9E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2C65F31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E2BB56F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4DDC5BB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9B8112B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4577583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0E81102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ΤΚ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291" w:type="dxa"/>
            <w:vAlign w:val="center"/>
          </w:tcPr>
          <w:p w14:paraId="0855628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195AC1F2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FEB605E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23DCC07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6D0E95A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77950426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2ACD1992" w14:textId="77777777" w:rsidR="00C83A6E" w:rsidRPr="00DD5E7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CF1477" w14:textId="77777777" w:rsidR="00C83A6E" w:rsidRDefault="00C83A6E">
      <w:pPr>
        <w:rPr>
          <w:rFonts w:ascii="Arial" w:hAnsi="Arial"/>
          <w:b/>
          <w:sz w:val="28"/>
        </w:rPr>
      </w:pPr>
    </w:p>
    <w:p w14:paraId="2850F1DF" w14:textId="77777777" w:rsidR="00C83A6E" w:rsidRDefault="00C83A6E">
      <w:pPr>
        <w:rPr>
          <w:sz w:val="16"/>
        </w:rPr>
      </w:pPr>
    </w:p>
    <w:p w14:paraId="445BCD48" w14:textId="77777777" w:rsidR="00C83A6E" w:rsidRDefault="00C83A6E">
      <w:pPr>
        <w:sectPr w:rsidR="00C83A6E" w:rsidSect="00B4764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4D69887D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0DF11C2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58B907B5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14:paraId="64A6062A" w14:textId="77777777" w:rsidR="00C83A6E" w:rsidRDefault="00C83A6E"/>
    <w:p w14:paraId="50476288" w14:textId="77777777" w:rsidR="00FF4A6A" w:rsidRDefault="00FF4A6A"/>
    <w:p w14:paraId="5D9BDD1C" w14:textId="77777777" w:rsidR="00FF4A6A" w:rsidRDefault="00FF4A6A">
      <w:r>
        <w:t xml:space="preserve">Λόγοι θρησκευτικής συνείδησης δεν επιτρέπουν τη συμμετοχή του παιδιού μου ……………………………………………………………………………………………………….. </w:t>
      </w:r>
    </w:p>
    <w:p w14:paraId="3F7E75FB" w14:textId="77777777" w:rsidR="00FF4A6A" w:rsidRDefault="00FF4A6A">
      <w:r>
        <w:t>στο μάθημα των Θρησκευτικών.</w:t>
      </w:r>
    </w:p>
    <w:p w14:paraId="7180ECDB" w14:textId="77777777" w:rsidR="00FF4A6A" w:rsidRDefault="00FF4A6A"/>
    <w:p w14:paraId="7A0B831E" w14:textId="77777777" w:rsidR="00FF4A6A" w:rsidRDefault="00FF4A6A"/>
    <w:p w14:paraId="26B215F4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FF4A6A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1900F574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54D52560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1007C399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14E77164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0DF5D4A2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2AEB1362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175369DA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6107C1A" w14:textId="77777777" w:rsidR="00C83A6E" w:rsidRDefault="00C83A6E">
      <w:pPr>
        <w:jc w:val="both"/>
        <w:rPr>
          <w:rFonts w:ascii="Arial" w:hAnsi="Arial"/>
          <w:sz w:val="18"/>
        </w:rPr>
      </w:pPr>
    </w:p>
    <w:p w14:paraId="7175DC37" w14:textId="77777777" w:rsidR="00C83A6E" w:rsidRDefault="00C83A6E">
      <w:pPr>
        <w:jc w:val="both"/>
        <w:rPr>
          <w:rFonts w:ascii="Arial" w:hAnsi="Arial"/>
          <w:sz w:val="18"/>
        </w:rPr>
      </w:pPr>
    </w:p>
    <w:p w14:paraId="518E240A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509696D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51E539C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77A7FC8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790A" w14:textId="77777777" w:rsidR="00B4764E" w:rsidRDefault="00B4764E">
      <w:r>
        <w:separator/>
      </w:r>
    </w:p>
  </w:endnote>
  <w:endnote w:type="continuationSeparator" w:id="0">
    <w:p w14:paraId="18CA743D" w14:textId="77777777" w:rsidR="00B4764E" w:rsidRDefault="00B4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67D0" w14:textId="77777777" w:rsidR="00B4764E" w:rsidRDefault="00B4764E">
      <w:r>
        <w:separator/>
      </w:r>
    </w:p>
  </w:footnote>
  <w:footnote w:type="continuationSeparator" w:id="0">
    <w:p w14:paraId="27DFB91C" w14:textId="77777777" w:rsidR="00B4764E" w:rsidRDefault="00B4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F8EB" w14:textId="77777777" w:rsidR="00C83A6E" w:rsidRDefault="00FF4A6A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11D930AD" wp14:editId="542D1079">
          <wp:extent cx="564515" cy="524510"/>
          <wp:effectExtent l="19050" t="0" r="698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7E82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CBBA48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C2A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EAC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1E2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C0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5E8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74F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03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21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4D74B4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1642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FA8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62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AD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4CF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6C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362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C68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991AF9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87845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3844F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E6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47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2167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AE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8D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94CE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D1347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2C6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22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4E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CA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2E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85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E7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4A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C8C4B7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47A03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0C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C8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A8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04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44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23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67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469E79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82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04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A1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20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A2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8C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2B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802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96636045">
    <w:abstractNumId w:val="2"/>
  </w:num>
  <w:num w:numId="2" w16cid:durableId="1555003077">
    <w:abstractNumId w:val="4"/>
  </w:num>
  <w:num w:numId="3" w16cid:durableId="646665287">
    <w:abstractNumId w:val="0"/>
  </w:num>
  <w:num w:numId="4" w16cid:durableId="1061295449">
    <w:abstractNumId w:val="3"/>
  </w:num>
  <w:num w:numId="5" w16cid:durableId="572274773">
    <w:abstractNumId w:val="1"/>
  </w:num>
  <w:num w:numId="6" w16cid:durableId="1151017552">
    <w:abstractNumId w:val="9"/>
  </w:num>
  <w:num w:numId="7" w16cid:durableId="2128698879">
    <w:abstractNumId w:val="8"/>
  </w:num>
  <w:num w:numId="8" w16cid:durableId="1961957398">
    <w:abstractNumId w:val="6"/>
  </w:num>
  <w:num w:numId="9" w16cid:durableId="688723181">
    <w:abstractNumId w:val="5"/>
  </w:num>
  <w:num w:numId="10" w16cid:durableId="1464225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37"/>
    <w:rsid w:val="001414F3"/>
    <w:rsid w:val="00353785"/>
    <w:rsid w:val="00410185"/>
    <w:rsid w:val="005267F6"/>
    <w:rsid w:val="0060134C"/>
    <w:rsid w:val="007E2A32"/>
    <w:rsid w:val="008E5666"/>
    <w:rsid w:val="009465CA"/>
    <w:rsid w:val="00A47580"/>
    <w:rsid w:val="00A66437"/>
    <w:rsid w:val="00A97DD4"/>
    <w:rsid w:val="00B14191"/>
    <w:rsid w:val="00B4764E"/>
    <w:rsid w:val="00C46917"/>
    <w:rsid w:val="00C83A6E"/>
    <w:rsid w:val="00DD5E74"/>
    <w:rsid w:val="00DF3668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D78D2"/>
  <w15:docId w15:val="{DFE18CB6-A12B-284D-AE38-48D4468E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Data\Microsoft\Templates\ΕΝΤΥΠΟ ΚΕΠ.dot</Template>
  <TotalTime>4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Γεωργία Πριτσιούλη</cp:lastModifiedBy>
  <cp:revision>3</cp:revision>
  <cp:lastPrinted>2017-09-01T14:13:00Z</cp:lastPrinted>
  <dcterms:created xsi:type="dcterms:W3CDTF">2020-09-06T10:41:00Z</dcterms:created>
  <dcterms:modified xsi:type="dcterms:W3CDTF">2024-05-12T14:25:00Z</dcterms:modified>
</cp:coreProperties>
</file>